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FB21" w14:textId="77777777" w:rsidR="00AC5530" w:rsidRDefault="00AC5530">
      <w:pPr>
        <w:rPr>
          <w:rFonts w:ascii="Helvetica" w:hAnsi="Helvetica"/>
          <w:b/>
          <w:sz w:val="32"/>
          <w:szCs w:val="32"/>
        </w:rPr>
      </w:pPr>
    </w:p>
    <w:p w14:paraId="5E4AC614" w14:textId="77777777" w:rsidR="0058634B" w:rsidRPr="0058634B" w:rsidRDefault="0058634B">
      <w:pPr>
        <w:rPr>
          <w:rFonts w:ascii="Helvetica" w:hAnsi="Helvetica"/>
          <w:b/>
          <w:sz w:val="32"/>
          <w:szCs w:val="32"/>
        </w:rPr>
      </w:pPr>
      <w:r w:rsidRPr="0058634B">
        <w:rPr>
          <w:rFonts w:ascii="Helvetica" w:hAnsi="Helvetica"/>
          <w:b/>
          <w:sz w:val="32"/>
          <w:szCs w:val="32"/>
        </w:rPr>
        <w:t>Bildungsnachweis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8634B" w:rsidRPr="0015440A" w14:paraId="6F171A6F" w14:textId="77777777" w:rsidTr="0015440A">
        <w:tc>
          <w:tcPr>
            <w:tcW w:w="9206" w:type="dxa"/>
            <w:shd w:val="clear" w:color="auto" w:fill="auto"/>
          </w:tcPr>
          <w:p w14:paraId="759DC3BB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0015440A">
              <w:rPr>
                <w:rFonts w:ascii="Helvetica" w:hAnsi="Helvetica"/>
                <w:sz w:val="22"/>
                <w:szCs w:val="22"/>
              </w:rPr>
              <w:t>Name / Vorname</w:t>
            </w:r>
          </w:p>
          <w:p w14:paraId="406AE54E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5FEBAB4A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8634B" w:rsidRPr="0015440A" w14:paraId="673A4B63" w14:textId="77777777" w:rsidTr="0015440A">
        <w:tc>
          <w:tcPr>
            <w:tcW w:w="9206" w:type="dxa"/>
            <w:shd w:val="clear" w:color="auto" w:fill="auto"/>
          </w:tcPr>
          <w:p w14:paraId="645E0B62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0015440A">
              <w:rPr>
                <w:rFonts w:ascii="Helvetica" w:hAnsi="Helvetica"/>
                <w:sz w:val="22"/>
                <w:szCs w:val="22"/>
              </w:rPr>
              <w:t>Adresse</w:t>
            </w:r>
          </w:p>
          <w:p w14:paraId="06E7A092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7F07BF13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8634B" w:rsidRPr="0015440A" w14:paraId="39662D38" w14:textId="77777777" w:rsidTr="0015440A">
        <w:tc>
          <w:tcPr>
            <w:tcW w:w="9206" w:type="dxa"/>
            <w:shd w:val="clear" w:color="auto" w:fill="auto"/>
          </w:tcPr>
          <w:p w14:paraId="426B0F2C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0015440A">
              <w:rPr>
                <w:rFonts w:ascii="Helvetica" w:hAnsi="Helvetica"/>
                <w:sz w:val="22"/>
                <w:szCs w:val="22"/>
              </w:rPr>
              <w:t>Kirchgemeinde / Pfarrei / Institution / Schule</w:t>
            </w:r>
          </w:p>
          <w:p w14:paraId="2031EEA4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369CD362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8634B" w:rsidRPr="0015440A" w14:paraId="5BDB2515" w14:textId="77777777" w:rsidTr="0015440A">
        <w:tc>
          <w:tcPr>
            <w:tcW w:w="9206" w:type="dxa"/>
            <w:shd w:val="clear" w:color="auto" w:fill="auto"/>
          </w:tcPr>
          <w:p w14:paraId="1FE19649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0015440A">
              <w:rPr>
                <w:rFonts w:ascii="Helvetica" w:hAnsi="Helvetica"/>
                <w:sz w:val="22"/>
                <w:szCs w:val="22"/>
              </w:rPr>
              <w:t>Funktion</w:t>
            </w:r>
          </w:p>
          <w:p w14:paraId="2C4F394D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7655FD16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8634B" w:rsidRPr="0015440A" w14:paraId="2EDD05A6" w14:textId="77777777" w:rsidTr="0015440A">
        <w:tc>
          <w:tcPr>
            <w:tcW w:w="9206" w:type="dxa"/>
            <w:shd w:val="clear" w:color="auto" w:fill="auto"/>
          </w:tcPr>
          <w:p w14:paraId="012A8CA5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0015440A">
              <w:rPr>
                <w:rFonts w:ascii="Helvetica" w:hAnsi="Helvetica"/>
                <w:sz w:val="22"/>
                <w:szCs w:val="22"/>
              </w:rPr>
              <w:t>Kurstitel</w:t>
            </w:r>
          </w:p>
          <w:p w14:paraId="58624CA3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4E22F9FC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8634B" w:rsidRPr="0015440A" w14:paraId="04B60A87" w14:textId="77777777" w:rsidTr="0015440A">
        <w:tc>
          <w:tcPr>
            <w:tcW w:w="9206" w:type="dxa"/>
            <w:shd w:val="clear" w:color="auto" w:fill="auto"/>
          </w:tcPr>
          <w:p w14:paraId="702E879F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0015440A">
              <w:rPr>
                <w:rFonts w:ascii="Helvetica" w:hAnsi="Helvetica"/>
                <w:sz w:val="22"/>
                <w:szCs w:val="22"/>
              </w:rPr>
              <w:t>Kursziele</w:t>
            </w:r>
          </w:p>
          <w:p w14:paraId="4415C231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11C7AD24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344A01AA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162EAA75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174DF9DD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25773EF8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6AB785F6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1D9B0E5A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60826052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AC5530" w:rsidRPr="0015440A" w14:paraId="72D07216" w14:textId="77777777" w:rsidTr="0015440A">
        <w:tc>
          <w:tcPr>
            <w:tcW w:w="9206" w:type="dxa"/>
            <w:shd w:val="clear" w:color="auto" w:fill="auto"/>
          </w:tcPr>
          <w:p w14:paraId="56BE7D43" w14:textId="77777777" w:rsidR="00AC5530" w:rsidRDefault="009F2C65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Geförderte </w:t>
            </w:r>
            <w:r w:rsidR="00AC5530">
              <w:rPr>
                <w:rFonts w:ascii="Helvetica" w:hAnsi="Helvetica"/>
                <w:sz w:val="22"/>
                <w:szCs w:val="22"/>
              </w:rPr>
              <w:t>Kompetenz(en)</w:t>
            </w:r>
          </w:p>
          <w:p w14:paraId="64D85139" w14:textId="77777777" w:rsidR="00AC5530" w:rsidRDefault="00AC5530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59B0E866" w14:textId="77777777" w:rsidR="00AC5530" w:rsidRPr="0015440A" w:rsidRDefault="00AC5530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8634B" w:rsidRPr="0015440A" w14:paraId="5DEAE328" w14:textId="77777777" w:rsidTr="0015440A">
        <w:tc>
          <w:tcPr>
            <w:tcW w:w="9206" w:type="dxa"/>
            <w:shd w:val="clear" w:color="auto" w:fill="auto"/>
          </w:tcPr>
          <w:p w14:paraId="41B59873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0015440A">
              <w:rPr>
                <w:rFonts w:ascii="Helvetica" w:hAnsi="Helvetica"/>
                <w:sz w:val="22"/>
                <w:szCs w:val="22"/>
              </w:rPr>
              <w:t>Kursinhalte</w:t>
            </w:r>
          </w:p>
          <w:p w14:paraId="6EA64153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7B250D47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577B4E02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306C8E40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4F99F9D3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611205EB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0B79E24A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8634B" w:rsidRPr="0015440A" w14:paraId="3E6C4BE7" w14:textId="77777777" w:rsidTr="0015440A">
        <w:tc>
          <w:tcPr>
            <w:tcW w:w="9206" w:type="dxa"/>
            <w:shd w:val="clear" w:color="auto" w:fill="auto"/>
          </w:tcPr>
          <w:p w14:paraId="1719712A" w14:textId="77777777" w:rsidR="0058634B" w:rsidRPr="0015440A" w:rsidRDefault="00807AA8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Kurstermin und Kursumfang</w:t>
            </w:r>
          </w:p>
          <w:p w14:paraId="461726DC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013A8E28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8634B" w:rsidRPr="0015440A" w14:paraId="19B4EEDE" w14:textId="77777777" w:rsidTr="0015440A">
        <w:tc>
          <w:tcPr>
            <w:tcW w:w="9206" w:type="dxa"/>
            <w:shd w:val="clear" w:color="auto" w:fill="auto"/>
          </w:tcPr>
          <w:p w14:paraId="5BA8BFAC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0015440A">
              <w:rPr>
                <w:rFonts w:ascii="Helvetica" w:hAnsi="Helvetica"/>
                <w:sz w:val="22"/>
                <w:szCs w:val="22"/>
              </w:rPr>
              <w:t>Bestätigung: Institution</w:t>
            </w:r>
          </w:p>
          <w:p w14:paraId="73CE1E38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456A4A65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8634B" w:rsidRPr="0015440A" w14:paraId="5C7E1A2B" w14:textId="77777777" w:rsidTr="0015440A">
        <w:tc>
          <w:tcPr>
            <w:tcW w:w="9206" w:type="dxa"/>
            <w:shd w:val="clear" w:color="auto" w:fill="auto"/>
          </w:tcPr>
          <w:p w14:paraId="4D3C7CE2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0015440A">
              <w:rPr>
                <w:rFonts w:ascii="Helvetica" w:hAnsi="Helvetica"/>
                <w:sz w:val="22"/>
                <w:szCs w:val="22"/>
              </w:rPr>
              <w:t>Bestätigung: Name / Funktion</w:t>
            </w:r>
          </w:p>
          <w:p w14:paraId="248FD9D2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3DA42076" w14:textId="77777777" w:rsidR="0058634B" w:rsidRPr="0015440A" w:rsidRDefault="0058634B" w:rsidP="0015440A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CBED283" w14:textId="77777777" w:rsidR="0058634B" w:rsidRPr="0058634B" w:rsidRDefault="0058634B">
      <w:pPr>
        <w:rPr>
          <w:rFonts w:ascii="Helvetica" w:hAnsi="Helvetica"/>
          <w:sz w:val="22"/>
          <w:szCs w:val="22"/>
        </w:rPr>
      </w:pPr>
      <w:r w:rsidRPr="0058634B">
        <w:rPr>
          <w:rFonts w:ascii="Helvetica" w:hAnsi="Helvetica"/>
          <w:sz w:val="22"/>
          <w:szCs w:val="22"/>
        </w:rPr>
        <w:t>Ort, Datum, Unterschrift</w:t>
      </w:r>
    </w:p>
    <w:sectPr w:rsidR="0058634B" w:rsidRPr="0058634B" w:rsidSect="001F2931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7BBE" w14:textId="77777777" w:rsidR="001F2931" w:rsidRDefault="001F2931">
      <w:pPr>
        <w:spacing w:after="0"/>
      </w:pPr>
      <w:r>
        <w:separator/>
      </w:r>
    </w:p>
  </w:endnote>
  <w:endnote w:type="continuationSeparator" w:id="0">
    <w:p w14:paraId="6B54BBE2" w14:textId="77777777" w:rsidR="001F2931" w:rsidRDefault="001F2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DA29" w14:textId="77777777" w:rsidR="00D33FFC" w:rsidRPr="00F52B6C" w:rsidRDefault="00D33FFC" w:rsidP="00AC5530">
    <w:pPr>
      <w:pStyle w:val="Fuzeile"/>
      <w:rPr>
        <w:rFonts w:ascii="Calibri" w:hAnsi="Calibri"/>
        <w:lang w:val="de-CH"/>
      </w:rPr>
    </w:pPr>
    <w:r w:rsidRPr="00F52B6C">
      <w:rPr>
        <w:rFonts w:ascii="Calibri" w:hAnsi="Calibri"/>
        <w:lang w:val="de-CH"/>
      </w:rPr>
      <w:t xml:space="preserve">Logo bestätigende Institution </w:t>
    </w:r>
    <w:r>
      <w:rPr>
        <w:rFonts w:ascii="Calibri" w:hAnsi="Calibri"/>
        <w:lang w:val="de-CH"/>
      </w:rPr>
      <w:tab/>
    </w:r>
    <w:r>
      <w:rPr>
        <w:rFonts w:ascii="Calibri" w:hAnsi="Calibri"/>
        <w:lang w:val="de-CH"/>
      </w:rPr>
      <w:tab/>
    </w:r>
    <w:r w:rsidRPr="00F52B6C">
      <w:rPr>
        <w:rFonts w:ascii="Calibri" w:hAnsi="Calibri"/>
        <w:lang w:val="de-CH"/>
      </w:rPr>
      <w:t>Adresse bestätigende Institution</w:t>
    </w:r>
  </w:p>
  <w:p w14:paraId="34830E91" w14:textId="77777777" w:rsidR="00D33FFC" w:rsidRDefault="00D33F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A7E0" w14:textId="77777777" w:rsidR="001F2931" w:rsidRDefault="001F2931">
      <w:pPr>
        <w:spacing w:after="0"/>
      </w:pPr>
      <w:r>
        <w:separator/>
      </w:r>
    </w:p>
  </w:footnote>
  <w:footnote w:type="continuationSeparator" w:id="0">
    <w:p w14:paraId="54DD267B" w14:textId="77777777" w:rsidR="001F2931" w:rsidRDefault="001F2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077F" w14:textId="36447421" w:rsidR="00D33FFC" w:rsidRDefault="00E46C57" w:rsidP="00AC5530">
    <w:pPr>
      <w:pStyle w:val="Kopfzeile"/>
      <w:rPr>
        <w:lang w:val="de-CH"/>
      </w:rPr>
    </w:pPr>
    <w:r w:rsidRPr="001F2931">
      <w:rPr>
        <w:noProof/>
        <w:lang w:val="de-CH"/>
      </w:rPr>
      <w:drawing>
        <wp:inline distT="0" distB="0" distL="0" distR="0" wp14:anchorId="75D532CF" wp14:editId="5F4D5F0E">
          <wp:extent cx="2476500" cy="1809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902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3FFC">
      <w:rPr>
        <w:lang w:val="de-CH"/>
      </w:rPr>
      <w:tab/>
    </w:r>
    <w:r w:rsidR="00D33FFC">
      <w:rPr>
        <w:lang w:val="de-CH"/>
      </w:rPr>
      <w:tab/>
    </w:r>
  </w:p>
  <w:p w14:paraId="3B4D7F7C" w14:textId="77777777" w:rsidR="00D33FFC" w:rsidRPr="00F52B6C" w:rsidRDefault="00D33FFC">
    <w:pPr>
      <w:pStyle w:val="Kopfzeile"/>
      <w:rPr>
        <w:rFonts w:ascii="Calibri" w:hAnsi="Calibri"/>
        <w:lang w:val="de-CH"/>
      </w:rPr>
    </w:pPr>
    <w:r w:rsidRPr="00F52B6C">
      <w:rPr>
        <w:rFonts w:ascii="Calibri" w:hAnsi="Calibri"/>
        <w:lang w:val="de-CH"/>
      </w:rPr>
      <w:t>www.netzwerkkatechese.ch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ADE6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8373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CB"/>
    <w:rsid w:val="00066377"/>
    <w:rsid w:val="000816F8"/>
    <w:rsid w:val="0015440A"/>
    <w:rsid w:val="001F2931"/>
    <w:rsid w:val="00245912"/>
    <w:rsid w:val="002568B3"/>
    <w:rsid w:val="00271C87"/>
    <w:rsid w:val="003D1166"/>
    <w:rsid w:val="00414B71"/>
    <w:rsid w:val="004402CB"/>
    <w:rsid w:val="00480EA1"/>
    <w:rsid w:val="00561F7C"/>
    <w:rsid w:val="0058634B"/>
    <w:rsid w:val="00592529"/>
    <w:rsid w:val="0059403C"/>
    <w:rsid w:val="007E52D8"/>
    <w:rsid w:val="00807AA8"/>
    <w:rsid w:val="00815D14"/>
    <w:rsid w:val="00891B3B"/>
    <w:rsid w:val="009B358D"/>
    <w:rsid w:val="009F2C65"/>
    <w:rsid w:val="00A92EB9"/>
    <w:rsid w:val="00AC5530"/>
    <w:rsid w:val="00B84C73"/>
    <w:rsid w:val="00B95A1C"/>
    <w:rsid w:val="00D215BD"/>
    <w:rsid w:val="00D33FFC"/>
    <w:rsid w:val="00E46C57"/>
    <w:rsid w:val="00EC7E20"/>
    <w:rsid w:val="00EE1FF5"/>
    <w:rsid w:val="00F52B6C"/>
    <w:rsid w:val="00F72F58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;"/>
  <w14:docId w14:val="383AF5CA"/>
  <w14:defaultImageDpi w14:val="300"/>
  <w15:chartTrackingRefBased/>
  <w15:docId w15:val="{505EC634-2987-4DB5-A01D-02775DE6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  <w:semiHidden/>
  </w:style>
  <w:style w:type="paragraph" w:styleId="Kopfzeile">
    <w:name w:val="header"/>
    <w:basedOn w:val="Standard"/>
    <w:rsid w:val="003442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58634B"/>
    <w:pPr>
      <w:tabs>
        <w:tab w:val="center" w:pos="4536"/>
        <w:tab w:val="right" w:pos="9072"/>
      </w:tabs>
      <w:spacing w:after="0"/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58634B"/>
    <w:rPr>
      <w:sz w:val="24"/>
      <w:szCs w:val="24"/>
    </w:rPr>
  </w:style>
  <w:style w:type="table" w:styleId="Tabellenraster">
    <w:name w:val="Table Grid"/>
    <w:basedOn w:val="NormaleTabelle"/>
    <w:uiPriority w:val="59"/>
    <w:rsid w:val="0058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nspeterlichtin:Documents:Netzwerk%20Katechese:Materialien:Bildungsnachweis%20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Bildungsnachweis Vorlage.dot</Template>
  <TotalTime>0</TotalTime>
  <Pages>1</Pages>
  <Words>32</Words>
  <Characters>272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Bildungsnachweis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Bildungsnachweis</dc:title>
  <dc:subject/>
  <dc:creator>Hanspeter Lichtin</dc:creator>
  <cp:keywords/>
  <dc:description/>
  <cp:lastModifiedBy>Heller Annelies</cp:lastModifiedBy>
  <cp:revision>2</cp:revision>
  <dcterms:created xsi:type="dcterms:W3CDTF">2025-01-16T13:36:00Z</dcterms:created>
  <dcterms:modified xsi:type="dcterms:W3CDTF">2025-01-16T13:36:00Z</dcterms:modified>
</cp:coreProperties>
</file>